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484555F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689D6088" w14:textId="77777777" w:rsidR="008B0393" w:rsidRDefault="00B7608B" w:rsidP="003269A2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3269A2">
              <w:t>Kaitse</w:t>
            </w:r>
            <w:r w:rsidR="005174C2">
              <w:t>liit</w:t>
            </w:r>
          </w:p>
          <w:p w14:paraId="788D3A1D" w14:textId="77777777" w:rsidR="005174C2" w:rsidRDefault="005174C2" w:rsidP="003269A2">
            <w:pPr>
              <w:framePr w:w="9582" w:h="2155" w:wrap="notBeside" w:vAnchor="page" w:hAnchor="page" w:x="1702" w:y="3063"/>
              <w:rPr>
                <w:noProof/>
              </w:rPr>
            </w:pPr>
            <w:r>
              <w:t>Valgamaa malev</w:t>
            </w:r>
          </w:p>
          <w:p w14:paraId="5CFB5C46" w14:textId="77777777" w:rsidR="00E85637" w:rsidRDefault="00B7608B" w:rsidP="00B4787D">
            <w:pPr>
              <w:framePr w:w="9582" w:h="2155" w:wrap="notBeside" w:vAnchor="page" w:hAnchor="page" w:x="1702" w:y="3063"/>
            </w:pPr>
            <w:r>
              <w:fldChar w:fldCharType="end"/>
            </w:r>
            <w:bookmarkEnd w:id="0"/>
            <w:r w:rsidR="005174C2">
              <w:t xml:space="preserve"> </w:t>
            </w:r>
            <w:hyperlink r:id="rId8" w:history="1">
              <w:r w:rsidR="002C70FD" w:rsidRPr="00BC5080">
                <w:rPr>
                  <w:rStyle w:val="Hyperlink"/>
                </w:rPr>
                <w:t>Veljo.Veski@kaitseliit.ee</w:t>
              </w:r>
            </w:hyperlink>
            <w:r w:rsidR="002C70FD">
              <w:t xml:space="preserve"> </w:t>
            </w:r>
          </w:p>
        </w:tc>
        <w:tc>
          <w:tcPr>
            <w:tcW w:w="510" w:type="dxa"/>
            <w:noWrap/>
          </w:tcPr>
          <w:p w14:paraId="320FDF71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5FBCF1D" w14:textId="53FB0039" w:rsidR="00E85637" w:rsidRDefault="00B7608B" w:rsidP="0099184C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DE5C41">
              <w:t>11</w:t>
            </w:r>
            <w:r w:rsidR="005D3A04">
              <w:rPr>
                <w:noProof/>
              </w:rPr>
              <w:t>.</w:t>
            </w:r>
            <w:r w:rsidR="0099184C">
              <w:rPr>
                <w:noProof/>
              </w:rPr>
              <w:t>0</w:t>
            </w:r>
            <w:r w:rsidR="00DE5C41">
              <w:rPr>
                <w:noProof/>
              </w:rPr>
              <w:t>5</w:t>
            </w:r>
            <w:r w:rsidR="005A4691">
              <w:rPr>
                <w:noProof/>
              </w:rPr>
              <w:t>.20</w:t>
            </w:r>
            <w:r w:rsidR="00B4787D">
              <w:rPr>
                <w:noProof/>
              </w:rPr>
              <w:t>2</w:t>
            </w:r>
            <w:r w:rsidR="00DE5C41">
              <w:rPr>
                <w:noProof/>
              </w:rPr>
              <w:t>3</w:t>
            </w:r>
            <w:r>
              <w:fldChar w:fldCharType="end"/>
            </w:r>
            <w:bookmarkEnd w:id="1"/>
            <w:r w:rsidR="001D2A84">
              <w:t xml:space="preserve"> </w:t>
            </w:r>
            <w:r w:rsidR="00356C40">
              <w:t xml:space="preserve"> </w:t>
            </w:r>
            <w:r w:rsidR="008B0393">
              <w:t xml:space="preserve"> </w:t>
            </w:r>
          </w:p>
        </w:tc>
      </w:tr>
      <w:tr w:rsidR="00E85637" w14:paraId="13586410" w14:textId="77777777">
        <w:trPr>
          <w:cantSplit/>
          <w:trHeight w:val="743"/>
        </w:trPr>
        <w:tc>
          <w:tcPr>
            <w:tcW w:w="5216" w:type="dxa"/>
            <w:vMerge/>
          </w:tcPr>
          <w:p w14:paraId="26FEC031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161FCFC6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D72ACB4" w14:textId="5261051A" w:rsidR="00E85637" w:rsidRDefault="00B259BD" w:rsidP="005D3A04">
            <w:pPr>
              <w:framePr w:w="9582" w:h="2155" w:wrap="notBeside" w:vAnchor="page" w:hAnchor="page" w:x="1702" w:y="3063"/>
            </w:pPr>
            <w:r w:rsidRPr="00B259BD">
              <w:t xml:space="preserve">(digitaalallkirja kuupäev) </w:t>
            </w:r>
            <w:r w:rsidR="00356C40">
              <w:t xml:space="preserve"> </w:t>
            </w:r>
          </w:p>
        </w:tc>
      </w:tr>
      <w:tr w:rsidR="00E85637" w14:paraId="32D79B73" w14:textId="77777777">
        <w:trPr>
          <w:cantSplit/>
          <w:trHeight w:hRule="exact" w:val="23"/>
        </w:trPr>
        <w:tc>
          <w:tcPr>
            <w:tcW w:w="5216" w:type="dxa"/>
          </w:tcPr>
          <w:p w14:paraId="41037827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D254ECE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5B4CF81F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14734A9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26025FF3" w14:textId="77777777" w:rsidR="00E85637" w:rsidRDefault="00E85637">
      <w:pPr>
        <w:rPr>
          <w:spacing w:val="0"/>
          <w:position w:val="0"/>
          <w:sz w:val="20"/>
        </w:rPr>
      </w:pPr>
    </w:p>
    <w:p w14:paraId="4427AADE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EC54" w14:textId="77777777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2" w:name="Text7"/>
      <w:r>
        <w:instrText xml:space="preserve"> FORMTEXT </w:instrText>
      </w:r>
      <w:r>
        <w:fldChar w:fldCharType="separate"/>
      </w:r>
      <w:r w:rsidR="00394489" w:rsidRPr="00394489">
        <w:rPr>
          <w:noProof/>
        </w:rPr>
        <w:t>Kooskõlastus</w:t>
      </w:r>
      <w:r>
        <w:fldChar w:fldCharType="end"/>
      </w:r>
      <w:bookmarkEnd w:id="2"/>
    </w:p>
    <w:p w14:paraId="76C118A5" w14:textId="77777777" w:rsidR="00E85637" w:rsidRDefault="00E85637"/>
    <w:p w14:paraId="68DB72BE" w14:textId="77777777" w:rsidR="00E85637" w:rsidRDefault="00E85637">
      <w:pPr>
        <w:rPr>
          <w:sz w:val="18"/>
        </w:rPr>
      </w:pPr>
    </w:p>
    <w:p w14:paraId="3DAD196A" w14:textId="77777777" w:rsidR="00E85637" w:rsidRDefault="00E85637">
      <w:pPr>
        <w:sectPr w:rsidR="00E85637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4B4CF40" w14:textId="793CBF2A" w:rsidR="006B02F8" w:rsidRDefault="00394489" w:rsidP="00394489">
      <w:pPr>
        <w:jc w:val="both"/>
      </w:pPr>
      <w:r>
        <w:t xml:space="preserve">Käesolevaga RMK kooskõlastab </w:t>
      </w:r>
      <w:r w:rsidR="008B0393" w:rsidRPr="008B0393">
        <w:t>Kaitse</w:t>
      </w:r>
      <w:r w:rsidR="005174C2">
        <w:t>liidu Valgamaa maleva</w:t>
      </w:r>
      <w:r w:rsidR="008B0393" w:rsidRPr="008B0393">
        <w:t xml:space="preserve"> </w:t>
      </w:r>
      <w:r>
        <w:t>õppuse</w:t>
      </w:r>
      <w:r w:rsidR="00BF534B">
        <w:t>-</w:t>
      </w:r>
      <w:proofErr w:type="spellStart"/>
      <w:r w:rsidR="00BF534B">
        <w:t>lõhkeharjutuse</w:t>
      </w:r>
      <w:proofErr w:type="spellEnd"/>
      <w:r>
        <w:t xml:space="preserve"> läbiviimiseks </w:t>
      </w:r>
      <w:r w:rsidR="00F7451D">
        <w:t xml:space="preserve">taotluse toodud </w:t>
      </w:r>
      <w:r w:rsidR="00CD490F">
        <w:t xml:space="preserve">RMK </w:t>
      </w:r>
      <w:r>
        <w:t>maaüksus</w:t>
      </w:r>
      <w:r w:rsidR="003269A2">
        <w:t>e</w:t>
      </w:r>
      <w:r>
        <w:t>l</w:t>
      </w:r>
      <w:r w:rsidR="00CD490F">
        <w:t xml:space="preserve"> </w:t>
      </w:r>
      <w:r w:rsidR="00BF534B">
        <w:t xml:space="preserve">tunnusega </w:t>
      </w:r>
      <w:r w:rsidR="00BF534B" w:rsidRPr="00BF534B">
        <w:t>94302:001:0280</w:t>
      </w:r>
      <w:r w:rsidR="00BF534B">
        <w:t xml:space="preserve"> (kvartalid VL401-VL408) </w:t>
      </w:r>
      <w:r w:rsidR="00DE429F">
        <w:rPr>
          <w:b/>
        </w:rPr>
        <w:t>3</w:t>
      </w:r>
      <w:r w:rsidR="005D3A04">
        <w:rPr>
          <w:b/>
        </w:rPr>
        <w:t>.</w:t>
      </w:r>
      <w:r w:rsidR="00DE429F">
        <w:rPr>
          <w:b/>
        </w:rPr>
        <w:t xml:space="preserve"> juunil</w:t>
      </w:r>
      <w:r w:rsidR="00D874FD">
        <w:rPr>
          <w:b/>
        </w:rPr>
        <w:t xml:space="preserve"> </w:t>
      </w:r>
      <w:r w:rsidR="002C70FD">
        <w:rPr>
          <w:b/>
        </w:rPr>
        <w:t>202</w:t>
      </w:r>
      <w:r w:rsidR="00DE429F">
        <w:rPr>
          <w:b/>
        </w:rPr>
        <w:t>3</w:t>
      </w:r>
      <w:r w:rsidR="00BF534B" w:rsidRPr="00BF534B">
        <w:t xml:space="preserve">  </w:t>
      </w:r>
      <w:r w:rsidR="00A8048F">
        <w:t>vastavalt lisale.</w:t>
      </w:r>
      <w:r w:rsidR="00EB4511">
        <w:t xml:space="preserve"> </w:t>
      </w:r>
    </w:p>
    <w:p w14:paraId="177F98A1" w14:textId="77777777" w:rsidR="00394489" w:rsidRDefault="00394489" w:rsidP="00394489"/>
    <w:p w14:paraId="150F0BD1" w14:textId="77777777" w:rsidR="002D6345" w:rsidRDefault="002D6345" w:rsidP="002D6345">
      <w:pPr>
        <w:jc w:val="both"/>
      </w:pPr>
      <w:r>
        <w:t>Kooskõlastuse tingimused:</w:t>
      </w:r>
    </w:p>
    <w:p w14:paraId="7D4514A8" w14:textId="77777777" w:rsidR="002D6345" w:rsidRDefault="002D6345" w:rsidP="002D6345">
      <w:pPr>
        <w:pStyle w:val="ListParagraph"/>
        <w:numPr>
          <w:ilvl w:val="0"/>
          <w:numId w:val="3"/>
        </w:numPr>
        <w:ind w:left="927"/>
      </w:pPr>
      <w:r>
        <w:t xml:space="preserve">RMK tööde info asub </w:t>
      </w:r>
      <w:hyperlink r:id="rId13" w:history="1">
        <w:r w:rsidRPr="00524FFD">
          <w:rPr>
            <w:rStyle w:val="Hyperlink"/>
          </w:rPr>
          <w:t>https://www.rmk.ee/metsatoode-kaart</w:t>
        </w:r>
      </w:hyperlink>
      <w:r>
        <w:t xml:space="preserve"> , võimalusel palun eelistada kasutamiseks kaardil </w:t>
      </w:r>
      <w:proofErr w:type="spellStart"/>
      <w:r>
        <w:t>kuvatuv</w:t>
      </w:r>
      <w:proofErr w:type="spellEnd"/>
      <w:r>
        <w:t xml:space="preserve"> nn rohelisi RMK halduses olevaid alasid;</w:t>
      </w:r>
    </w:p>
    <w:p w14:paraId="5E367906" w14:textId="77777777" w:rsidR="002D6345" w:rsidRDefault="002D6345" w:rsidP="002D6345">
      <w:pPr>
        <w:pStyle w:val="ListParagraph"/>
        <w:numPr>
          <w:ilvl w:val="0"/>
          <w:numId w:val="3"/>
        </w:numPr>
        <w:ind w:left="927"/>
        <w:jc w:val="both"/>
      </w:pPr>
      <w:r w:rsidRPr="002C070A">
        <w:t>mootorsõidukite kasutami</w:t>
      </w:r>
      <w:r>
        <w:t>ne on lubatud</w:t>
      </w:r>
      <w:r w:rsidRPr="002C070A">
        <w:t xml:space="preserve"> </w:t>
      </w:r>
      <w:r w:rsidRPr="00E8224D">
        <w:t>teedel massipiirangus</w:t>
      </w:r>
      <w:r>
        <w:t>t raskemate veokitega;</w:t>
      </w:r>
    </w:p>
    <w:p w14:paraId="6ACDCF17" w14:textId="77777777" w:rsidR="002D6345" w:rsidRDefault="002D6345" w:rsidP="002D6345">
      <w:pPr>
        <w:pStyle w:val="ListParagraph"/>
        <w:numPr>
          <w:ilvl w:val="0"/>
          <w:numId w:val="3"/>
        </w:numPr>
        <w:ind w:left="927"/>
      </w:pPr>
      <w:r>
        <w:t xml:space="preserve">järgida iseseisvalt looduskaitselisi piirangud lisaks skeemil toodule tegevust nendele aladele mitte planeerida </w:t>
      </w:r>
    </w:p>
    <w:p w14:paraId="748EA57B" w14:textId="77777777" w:rsidR="002D6345" w:rsidRDefault="002D6345" w:rsidP="002D6345">
      <w:pPr>
        <w:pStyle w:val="ListParagraph"/>
      </w:pPr>
      <w:r>
        <w:t xml:space="preserve">( looduskaitselised piirangud </w:t>
      </w:r>
      <w:hyperlink r:id="rId14" w:history="1">
        <w:r w:rsidRPr="00A235AB">
          <w:rPr>
            <w:rStyle w:val="Hyperlink"/>
          </w:rPr>
          <w:t>https://xgis.maaamet.ee/xgis2/page/app/looduskaitse</w:t>
        </w:r>
      </w:hyperlink>
      <w:r>
        <w:t xml:space="preserve"> );</w:t>
      </w:r>
    </w:p>
    <w:p w14:paraId="1F6F50E7" w14:textId="3F3609B9" w:rsidR="002D6345" w:rsidRDefault="002D6345" w:rsidP="002D6345">
      <w:pPr>
        <w:pStyle w:val="ListParagraph"/>
        <w:numPr>
          <w:ilvl w:val="0"/>
          <w:numId w:val="3"/>
        </w:numPr>
        <w:ind w:left="927"/>
      </w:pPr>
      <w:r>
        <w:t>l</w:t>
      </w:r>
      <w:r w:rsidRPr="00B1170D">
        <w:t xml:space="preserve">isatud skeemidel on märgitud piirangud (tumedam ala </w:t>
      </w:r>
      <w:proofErr w:type="spellStart"/>
      <w:r w:rsidRPr="00B1170D">
        <w:t>vääriselupaik</w:t>
      </w:r>
      <w:proofErr w:type="spellEnd"/>
      <w:r w:rsidRPr="00B1170D">
        <w:t xml:space="preserve"> (VEP)), teed, </w:t>
      </w:r>
      <w:r>
        <w:t>jahindusrajatised;</w:t>
      </w:r>
    </w:p>
    <w:p w14:paraId="14D55174" w14:textId="35987DD2" w:rsidR="00D61224" w:rsidRPr="00D61224" w:rsidRDefault="00D61224" w:rsidP="009D635F">
      <w:pPr>
        <w:pStyle w:val="ListParagraph"/>
        <w:numPr>
          <w:ilvl w:val="0"/>
          <w:numId w:val="3"/>
        </w:numPr>
        <w:ind w:left="927"/>
      </w:pPr>
      <w:r w:rsidRPr="00D61224">
        <w:t xml:space="preserve">informeerida eelnevalt toimuvast õppusest </w:t>
      </w:r>
      <w:r w:rsidR="009D635F">
        <w:t>Uniküla</w:t>
      </w:r>
      <w:r w:rsidRPr="00D61224">
        <w:t xml:space="preserve"> jahipiirkonna kasutajat (e-post </w:t>
      </w:r>
      <w:hyperlink r:id="rId15" w:history="1">
        <w:r w:rsidR="000D4825" w:rsidRPr="00B34FD5">
          <w:rPr>
            <w:rStyle w:val="Hyperlink"/>
          </w:rPr>
          <w:t>kaja@eestimetsad.ee</w:t>
        </w:r>
      </w:hyperlink>
      <w:r w:rsidR="000D4825">
        <w:t xml:space="preserve"> </w:t>
      </w:r>
      <w:r w:rsidR="00262F61">
        <w:t xml:space="preserve"> </w:t>
      </w:r>
      <w:r w:rsidRPr="00D61224">
        <w:t>).</w:t>
      </w:r>
    </w:p>
    <w:p w14:paraId="0C7F7315" w14:textId="77777777" w:rsidR="002D6345" w:rsidRDefault="002D6345" w:rsidP="002D6345">
      <w:pPr>
        <w:pStyle w:val="ListParagraph"/>
        <w:numPr>
          <w:ilvl w:val="0"/>
          <w:numId w:val="3"/>
        </w:numPr>
        <w:ind w:left="927"/>
      </w:pPr>
      <w:r>
        <w:t>õppuse järgselt korrastada ala.</w:t>
      </w:r>
    </w:p>
    <w:p w14:paraId="106E92D8" w14:textId="77777777" w:rsidR="00394489" w:rsidRDefault="00394489" w:rsidP="00394489">
      <w:pPr>
        <w:pStyle w:val="ListParagraph"/>
        <w:jc w:val="both"/>
      </w:pPr>
    </w:p>
    <w:p w14:paraId="7D04345E" w14:textId="1FFD439C" w:rsidR="00394489" w:rsidRDefault="003269A2" w:rsidP="00394489">
      <w:pPr>
        <w:jc w:val="both"/>
      </w:pPr>
      <w:r w:rsidRPr="003269A2">
        <w:t xml:space="preserve">Õppuse eest vastutav isik on </w:t>
      </w:r>
      <w:r w:rsidR="002C70FD" w:rsidRPr="002C70FD">
        <w:t>Veljo Veski</w:t>
      </w:r>
      <w:r w:rsidR="008B0393" w:rsidRPr="008B0393">
        <w:t xml:space="preserve">, telefon </w:t>
      </w:r>
      <w:r w:rsidR="00760B4A" w:rsidRPr="00760B4A">
        <w:t>56632 308</w:t>
      </w:r>
      <w:r w:rsidR="002C70FD">
        <w:t xml:space="preserve">, </w:t>
      </w:r>
      <w:r w:rsidR="002C70FD" w:rsidRPr="002C70FD">
        <w:t xml:space="preserve">e-post </w:t>
      </w:r>
      <w:hyperlink r:id="rId16" w:history="1">
        <w:r w:rsidR="002C70FD" w:rsidRPr="00BC5080">
          <w:rPr>
            <w:rStyle w:val="Hyperlink"/>
          </w:rPr>
          <w:t>veljo.veski@kaitseliit.ee</w:t>
        </w:r>
      </w:hyperlink>
      <w:r w:rsidR="002C70FD">
        <w:t xml:space="preserve">  </w:t>
      </w:r>
      <w:r w:rsidRPr="003269A2">
        <w:t>.</w:t>
      </w:r>
    </w:p>
    <w:p w14:paraId="2559FA6D" w14:textId="77777777" w:rsidR="003269A2" w:rsidRDefault="003269A2" w:rsidP="00394489">
      <w:pPr>
        <w:jc w:val="both"/>
      </w:pPr>
    </w:p>
    <w:p w14:paraId="07E9003E" w14:textId="77777777" w:rsidR="00394489" w:rsidRDefault="00394489" w:rsidP="00394489">
      <w:pPr>
        <w:jc w:val="both"/>
      </w:pPr>
      <w:r>
        <w:t xml:space="preserve">RMK poolne kontaktisik maa-ala ülevaatusteks ja täiendavaks informatsiooniks: </w:t>
      </w:r>
    </w:p>
    <w:p w14:paraId="10BAF96F" w14:textId="77777777" w:rsidR="001D139F" w:rsidRDefault="00394489" w:rsidP="00394489">
      <w:r>
        <w:t>Risto Sepp, tel</w:t>
      </w:r>
      <w:r w:rsidR="00BF534B">
        <w:t>efon 5130147,</w:t>
      </w:r>
      <w:r>
        <w:t xml:space="preserve"> e-post</w:t>
      </w:r>
      <w:r w:rsidR="00BF534B">
        <w:t xml:space="preserve"> </w:t>
      </w:r>
      <w:hyperlink r:id="rId17" w:history="1">
        <w:r w:rsidRPr="00C072BF">
          <w:rPr>
            <w:rStyle w:val="Hyperlink"/>
          </w:rPr>
          <w:t>risto.sepp@rmk.ee</w:t>
        </w:r>
      </w:hyperlink>
      <w:r>
        <w:t xml:space="preserve"> . </w:t>
      </w:r>
      <w:r w:rsidR="00A9445B">
        <w:t xml:space="preserve"> </w:t>
      </w:r>
    </w:p>
    <w:p w14:paraId="6FFFBF8F" w14:textId="77777777" w:rsidR="001D139F" w:rsidRDefault="001D139F"/>
    <w:p w14:paraId="4164BF8B" w14:textId="77777777" w:rsidR="002D6345" w:rsidRDefault="002D6345" w:rsidP="002D6345">
      <w:r>
        <w:t>Leides loodusest prügi, palun saata GPS koordinaadiga foto.</w:t>
      </w:r>
    </w:p>
    <w:p w14:paraId="5115153B" w14:textId="77777777" w:rsidR="002D6345" w:rsidRDefault="002D6345">
      <w:pPr>
        <w:sectPr w:rsidR="002D634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0DC5B31" w14:textId="77777777" w:rsidR="00E85637" w:rsidRDefault="00E85637"/>
    <w:p w14:paraId="10A329B7" w14:textId="77777777" w:rsidR="00E85637" w:rsidRDefault="00E85637"/>
    <w:p w14:paraId="5E840CD2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9D1C0C2" w14:textId="77777777" w:rsidR="00E85637" w:rsidRDefault="00E85637"/>
    <w:p w14:paraId="3EDCA1AD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3" w:name="Dropdown9"/>
      <w:r>
        <w:rPr>
          <w:spacing w:val="0"/>
          <w:position w:val="0"/>
        </w:rPr>
        <w:instrText xml:space="preserve"> FORMDROPDOWN </w:instrText>
      </w:r>
      <w:r w:rsidR="00B27FD2">
        <w:rPr>
          <w:spacing w:val="0"/>
          <w:position w:val="0"/>
        </w:rPr>
      </w:r>
      <w:r w:rsidR="00B27FD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14:paraId="16AFE900" w14:textId="77777777" w:rsidR="00E85637" w:rsidRDefault="00E85637">
      <w:pPr>
        <w:rPr>
          <w:sz w:val="14"/>
        </w:rPr>
      </w:pPr>
    </w:p>
    <w:p w14:paraId="758A6463" w14:textId="77777777" w:rsidR="00E85637" w:rsidRDefault="00E85637">
      <w:pPr>
        <w:rPr>
          <w:sz w:val="2"/>
        </w:rPr>
      </w:pPr>
    </w:p>
    <w:p w14:paraId="593A1D6E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 w:rsidR="003269A2">
        <w:rPr>
          <w:noProof/>
        </w:rPr>
        <w:t>Risto Sepp</w:t>
      </w:r>
      <w:r>
        <w:fldChar w:fldCharType="end"/>
      </w:r>
      <w:bookmarkEnd w:id="4"/>
    </w:p>
    <w:p w14:paraId="2587DB5B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5" w:name="Text32"/>
      <w:r>
        <w:instrText xml:space="preserve"> FORMTEXT </w:instrText>
      </w:r>
      <w:r>
        <w:fldChar w:fldCharType="separate"/>
      </w:r>
      <w:r w:rsidR="003269A2">
        <w:rPr>
          <w:noProof/>
        </w:rPr>
        <w:t>metsaülem</w:t>
      </w:r>
      <w:r>
        <w:fldChar w:fldCharType="end"/>
      </w:r>
      <w:bookmarkEnd w:id="5"/>
    </w:p>
    <w:p w14:paraId="67F6F617" w14:textId="77777777" w:rsidR="00E85637" w:rsidRDefault="00E85637"/>
    <w:p w14:paraId="084BCDDD" w14:textId="77777777" w:rsidR="00E85637" w:rsidRDefault="00E85637"/>
    <w:p w14:paraId="5F255446" w14:textId="77777777" w:rsidR="00E85637" w:rsidRDefault="00AF5493">
      <w:r>
        <w:t xml:space="preserve">Teadmiseks: </w:t>
      </w:r>
      <w:r w:rsidR="002C70FD">
        <w:t xml:space="preserve">Rein Kukk, </w:t>
      </w:r>
      <w:r>
        <w:t>Tooma Piho, Algis Kork</w:t>
      </w:r>
    </w:p>
    <w:sectPr w:rsidR="00E85637">
      <w:footerReference w:type="default" r:id="rId18"/>
      <w:headerReference w:type="first" r:id="rId19"/>
      <w:footerReference w:type="first" r:id="rId20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35AD" w14:textId="77777777" w:rsidR="00546F03" w:rsidRDefault="00546F03">
      <w:r>
        <w:separator/>
      </w:r>
    </w:p>
  </w:endnote>
  <w:endnote w:type="continuationSeparator" w:id="0">
    <w:p w14:paraId="6F42E1B2" w14:textId="77777777" w:rsidR="00546F03" w:rsidRDefault="0054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6D11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D32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5A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5162" w14:textId="77777777" w:rsidR="00546F03" w:rsidRDefault="00546F03">
      <w:r>
        <w:separator/>
      </w:r>
    </w:p>
  </w:footnote>
  <w:footnote w:type="continuationSeparator" w:id="0">
    <w:p w14:paraId="45630E45" w14:textId="77777777" w:rsidR="00546F03" w:rsidRDefault="0054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ABED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D63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FA4D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90A7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FFC42BE"/>
    <w:multiLevelType w:val="hybridMultilevel"/>
    <w:tmpl w:val="57E69680"/>
    <w:lvl w:ilvl="0" w:tplc="532E8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169516982">
    <w:abstractNumId w:val="0"/>
  </w:num>
  <w:num w:numId="2" w16cid:durableId="664481552">
    <w:abstractNumId w:val="2"/>
  </w:num>
  <w:num w:numId="3" w16cid:durableId="15568958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51C"/>
    <w:rsid w:val="00091819"/>
    <w:rsid w:val="000D31BC"/>
    <w:rsid w:val="000D4825"/>
    <w:rsid w:val="0015432F"/>
    <w:rsid w:val="00183262"/>
    <w:rsid w:val="00187A2D"/>
    <w:rsid w:val="001B053F"/>
    <w:rsid w:val="001B13EE"/>
    <w:rsid w:val="001B1C95"/>
    <w:rsid w:val="001C4F1C"/>
    <w:rsid w:val="001D139F"/>
    <w:rsid w:val="001D2A84"/>
    <w:rsid w:val="001E574A"/>
    <w:rsid w:val="00231DFB"/>
    <w:rsid w:val="00262F61"/>
    <w:rsid w:val="002745ED"/>
    <w:rsid w:val="002B62D4"/>
    <w:rsid w:val="002C70FD"/>
    <w:rsid w:val="002D6345"/>
    <w:rsid w:val="00326150"/>
    <w:rsid w:val="003269A2"/>
    <w:rsid w:val="00356C40"/>
    <w:rsid w:val="00394489"/>
    <w:rsid w:val="003A08B0"/>
    <w:rsid w:val="003D6AD8"/>
    <w:rsid w:val="00422719"/>
    <w:rsid w:val="00424080"/>
    <w:rsid w:val="00436506"/>
    <w:rsid w:val="00491E34"/>
    <w:rsid w:val="005174C2"/>
    <w:rsid w:val="00546F03"/>
    <w:rsid w:val="00583B57"/>
    <w:rsid w:val="005A4691"/>
    <w:rsid w:val="005D3A04"/>
    <w:rsid w:val="006155C0"/>
    <w:rsid w:val="006B02D5"/>
    <w:rsid w:val="006B02F8"/>
    <w:rsid w:val="006B6263"/>
    <w:rsid w:val="00704BBF"/>
    <w:rsid w:val="00760B4A"/>
    <w:rsid w:val="0078379B"/>
    <w:rsid w:val="007B7275"/>
    <w:rsid w:val="007E0D20"/>
    <w:rsid w:val="007F482F"/>
    <w:rsid w:val="00845FCB"/>
    <w:rsid w:val="008B0393"/>
    <w:rsid w:val="008B1038"/>
    <w:rsid w:val="008C0A3A"/>
    <w:rsid w:val="008E0CC7"/>
    <w:rsid w:val="00922125"/>
    <w:rsid w:val="00961D8D"/>
    <w:rsid w:val="0099184C"/>
    <w:rsid w:val="009A6C8C"/>
    <w:rsid w:val="009D635F"/>
    <w:rsid w:val="009F1DC9"/>
    <w:rsid w:val="00A8048F"/>
    <w:rsid w:val="00A9445B"/>
    <w:rsid w:val="00AA6DA9"/>
    <w:rsid w:val="00AF5493"/>
    <w:rsid w:val="00B259BD"/>
    <w:rsid w:val="00B27FD2"/>
    <w:rsid w:val="00B34BEC"/>
    <w:rsid w:val="00B4787D"/>
    <w:rsid w:val="00B64218"/>
    <w:rsid w:val="00B7608B"/>
    <w:rsid w:val="00BE151C"/>
    <w:rsid w:val="00BE4329"/>
    <w:rsid w:val="00BF534B"/>
    <w:rsid w:val="00C32B5E"/>
    <w:rsid w:val="00C52479"/>
    <w:rsid w:val="00C67247"/>
    <w:rsid w:val="00CA006F"/>
    <w:rsid w:val="00CD490F"/>
    <w:rsid w:val="00D51257"/>
    <w:rsid w:val="00D61224"/>
    <w:rsid w:val="00D874FD"/>
    <w:rsid w:val="00DE429F"/>
    <w:rsid w:val="00DE5C41"/>
    <w:rsid w:val="00E06BF2"/>
    <w:rsid w:val="00E0741B"/>
    <w:rsid w:val="00E85637"/>
    <w:rsid w:val="00EB4511"/>
    <w:rsid w:val="00EC5BAE"/>
    <w:rsid w:val="00F04FCF"/>
    <w:rsid w:val="00F7451D"/>
    <w:rsid w:val="00F82D05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9C3CE5"/>
  <w15:docId w15:val="{D3167DD5-17EB-47F4-8E95-EDF68507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44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44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21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4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5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511"/>
    <w:rPr>
      <w:spacing w:val="2"/>
      <w:position w:val="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511"/>
    <w:rPr>
      <w:b/>
      <w:bCs/>
      <w:spacing w:val="2"/>
      <w:position w:val="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jo.Veski@kaitseliit.ee" TargetMode="External"/><Relationship Id="rId13" Type="http://schemas.openxmlformats.org/officeDocument/2006/relationships/hyperlink" Target="https://www.rmk.ee/metsatoode-kaar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risto.sepp@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eljo.veski@kaitseliit.e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aja@eestimetsad.ee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xgis.maaamet.ee/xgis2/page/app/looduskaits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tos\Downloads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54CA-CDB2-43B6-A9C0-33007475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1887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Risto Sepp</dc:creator>
  <dc:description>Ver 6.0, 11.2018</dc:description>
  <cp:lastModifiedBy>Risto Sepp</cp:lastModifiedBy>
  <cp:revision>44</cp:revision>
  <cp:lastPrinted>2014-04-01T12:05:00Z</cp:lastPrinted>
  <dcterms:created xsi:type="dcterms:W3CDTF">2018-11-16T11:26:00Z</dcterms:created>
  <dcterms:modified xsi:type="dcterms:W3CDTF">2023-05-17T08:06:00Z</dcterms:modified>
</cp:coreProperties>
</file>